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E56D" w14:textId="77777777" w:rsidR="00466538" w:rsidRPr="00A918DF" w:rsidRDefault="00466538" w:rsidP="00466538">
      <w:pPr>
        <w:spacing w:before="52" w:after="0" w:line="240" w:lineRule="auto"/>
        <w:ind w:right="-20"/>
        <w:rPr>
          <w:rFonts w:eastAsia="Arial" w:cstheme="minorHAnsi"/>
          <w:spacing w:val="1"/>
          <w:w w:val="94"/>
          <w:sz w:val="40"/>
          <w:szCs w:val="40"/>
          <w:lang w:val="de-DE"/>
        </w:rPr>
      </w:pPr>
    </w:p>
    <w:p w14:paraId="6C516AB3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0A7748A5" w14:textId="77777777" w:rsidR="00466538" w:rsidRPr="00A918DF" w:rsidRDefault="00466538" w:rsidP="00466538">
      <w:pPr>
        <w:spacing w:after="0" w:line="269" w:lineRule="exact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position w:val="-1"/>
          <w:sz w:val="24"/>
          <w:szCs w:val="24"/>
          <w:lang w:val="de-DE"/>
        </w:rPr>
        <w:t>Termin:</w:t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  <w:t xml:space="preserve"> </w:t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</w:p>
    <w:p w14:paraId="1D2A9FE9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07456971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0CEAC595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25AA9B14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1D0C1FB7" w14:textId="77777777" w:rsidR="00466538" w:rsidRPr="00A918DF" w:rsidRDefault="00466538" w:rsidP="00466538">
      <w:pPr>
        <w:spacing w:before="5" w:after="0" w:line="240" w:lineRule="exact"/>
        <w:rPr>
          <w:rFonts w:cstheme="minorHAnsi"/>
          <w:sz w:val="24"/>
          <w:szCs w:val="24"/>
          <w:lang w:val="de-DE"/>
        </w:rPr>
      </w:pPr>
    </w:p>
    <w:p w14:paraId="752973F6" w14:textId="77777777" w:rsidR="00466538" w:rsidRPr="00A918DF" w:rsidRDefault="00466538" w:rsidP="00466538">
      <w:pPr>
        <w:spacing w:after="0" w:line="269" w:lineRule="exact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position w:val="-1"/>
          <w:sz w:val="24"/>
          <w:szCs w:val="24"/>
          <w:lang w:val="de-DE"/>
        </w:rPr>
        <w:t>Prüfungsgebiet:</w:t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  <w:t xml:space="preserve"> </w:t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</w:p>
    <w:p w14:paraId="5252A551" w14:textId="77777777" w:rsidR="00466538" w:rsidRPr="00A918DF" w:rsidRDefault="00466538" w:rsidP="00466538">
      <w:pPr>
        <w:spacing w:before="6" w:after="0" w:line="150" w:lineRule="exact"/>
        <w:rPr>
          <w:rFonts w:cstheme="minorHAnsi"/>
          <w:sz w:val="15"/>
          <w:szCs w:val="15"/>
          <w:lang w:val="de-DE"/>
        </w:rPr>
      </w:pPr>
    </w:p>
    <w:p w14:paraId="479D057E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6DE89048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0DF40E60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66D821DC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0C97DC7A" w14:textId="77777777" w:rsidR="00466538" w:rsidRPr="00A918DF" w:rsidRDefault="00466538" w:rsidP="00466538">
      <w:pPr>
        <w:tabs>
          <w:tab w:val="left" w:pos="2940"/>
          <w:tab w:val="left" w:pos="6540"/>
        </w:tabs>
        <w:spacing w:before="31" w:after="0" w:line="269" w:lineRule="exact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w w:val="97"/>
          <w:position w:val="-1"/>
          <w:sz w:val="24"/>
          <w:szCs w:val="24"/>
          <w:lang w:val="de-DE"/>
        </w:rPr>
        <w:t>Prüfungskandidat/in:</w:t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 w:color="000000"/>
          <w:lang w:val="de-DE"/>
        </w:rPr>
        <w:t xml:space="preserve"> </w:t>
      </w:r>
      <w:r w:rsidRPr="00A918DF">
        <w:rPr>
          <w:rFonts w:eastAsia="Arial" w:cstheme="minorHAnsi"/>
          <w:position w:val="-1"/>
          <w:sz w:val="24"/>
          <w:szCs w:val="24"/>
          <w:u w:val="single" w:color="000000"/>
          <w:lang w:val="de-DE"/>
        </w:rPr>
        <w:tab/>
      </w:r>
    </w:p>
    <w:p w14:paraId="38F1E8D9" w14:textId="77777777" w:rsidR="00466538" w:rsidRPr="00A918DF" w:rsidRDefault="00466538" w:rsidP="00466538">
      <w:pPr>
        <w:spacing w:before="6" w:after="0" w:line="150" w:lineRule="exact"/>
        <w:rPr>
          <w:rFonts w:cstheme="minorHAnsi"/>
          <w:sz w:val="15"/>
          <w:szCs w:val="15"/>
          <w:lang w:val="de-DE"/>
        </w:rPr>
      </w:pPr>
    </w:p>
    <w:p w14:paraId="337E8CF9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18F2F285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3B4E856D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4E616769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09C9058F" w14:textId="77777777" w:rsidR="00466538" w:rsidRPr="00A918DF" w:rsidRDefault="00466538" w:rsidP="00466538">
      <w:pPr>
        <w:tabs>
          <w:tab w:val="left" w:pos="2940"/>
          <w:tab w:val="left" w:pos="6540"/>
        </w:tabs>
        <w:spacing w:before="31" w:after="0" w:line="269" w:lineRule="exact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w w:val="96"/>
          <w:position w:val="-1"/>
          <w:sz w:val="24"/>
          <w:szCs w:val="24"/>
          <w:lang w:val="de-DE"/>
        </w:rPr>
        <w:t>Klasse:</w:t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 w:color="000000"/>
          <w:lang w:val="de-DE"/>
        </w:rPr>
        <w:t xml:space="preserve"> </w:t>
      </w:r>
      <w:r w:rsidRPr="00A918DF">
        <w:rPr>
          <w:rFonts w:eastAsia="Arial" w:cstheme="minorHAnsi"/>
          <w:position w:val="-1"/>
          <w:sz w:val="24"/>
          <w:szCs w:val="24"/>
          <w:u w:val="single" w:color="000000"/>
          <w:lang w:val="de-DE"/>
        </w:rPr>
        <w:tab/>
      </w:r>
    </w:p>
    <w:p w14:paraId="7FE6ED54" w14:textId="77777777" w:rsidR="00466538" w:rsidRPr="00A918DF" w:rsidRDefault="00466538" w:rsidP="00466538">
      <w:pPr>
        <w:spacing w:before="6" w:after="0" w:line="110" w:lineRule="exact"/>
        <w:rPr>
          <w:rFonts w:cstheme="minorHAnsi"/>
          <w:sz w:val="11"/>
          <w:szCs w:val="11"/>
          <w:lang w:val="de-DE"/>
        </w:rPr>
      </w:pPr>
    </w:p>
    <w:p w14:paraId="592B9A10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78C23D0A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4EAC91AF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4D5DB386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1EBD0A6D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5545BCE8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6F6CEACB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407857C5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63CBFB4D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2374B7E7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4FBFE738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10162211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u w:val="single"/>
          <w:lang w:val="de-DE"/>
        </w:rPr>
      </w:pPr>
      <w:r w:rsidRPr="00A918DF">
        <w:rPr>
          <w:rFonts w:cstheme="minorHAnsi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EBB734" wp14:editId="33E0523B">
                <wp:simplePos x="0" y="0"/>
                <wp:positionH relativeFrom="page">
                  <wp:posOffset>4077970</wp:posOffset>
                </wp:positionH>
                <wp:positionV relativeFrom="paragraph">
                  <wp:posOffset>107315</wp:posOffset>
                </wp:positionV>
                <wp:extent cx="2362200" cy="1270"/>
                <wp:effectExtent l="10795" t="5080" r="8255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372" y="-8"/>
                          <a:chExt cx="372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372" y="-8"/>
                            <a:ext cx="3720" cy="2"/>
                          </a:xfrm>
                          <a:custGeom>
                            <a:avLst/>
                            <a:gdLst>
                              <a:gd name="T0" fmla="+- 0 6372 6372"/>
                              <a:gd name="T1" fmla="*/ T0 w 3720"/>
                              <a:gd name="T2" fmla="+- 0 10092 637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2A94" id="Group 2" o:spid="_x0000_s1026" style="position:absolute;margin-left:321.1pt;margin-top:8.45pt;width:186pt;height:.1pt;z-index:-251657216;mso-position-horizontal-relative:page" coordorigin="6372,-8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">
                <v:shape id="Freeform 3" o:spid="_x0000_s1027" style="position:absolute;left:6372;top:-8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nxMAA&#10;AADaAAAADwAAAGRycy9kb3ducmV2LnhtbESP3YrCMBSE7xd8h3AE79ZUK4tUo/iDsnfizwMcmmNT&#10;bU5KE219+40g7OUwM98w82VnK/GkxpeOFYyGCQji3OmSCwWX8+57CsIHZI2VY1LwIg/LRe9rjpl2&#10;LR/peQqFiBD2GSowIdSZlD43ZNEPXU0cvatrLIYom0LqBtsIt5UcJ8mPtFhyXDBY08ZQfj89rILW&#10;PtYHf/Tcbff2kkqT5uUtVWrQ71YzEIG68B/+tH+1ggm8r8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QnxMAAAADaAAAADwAAAAAAAAAAAAAAAACYAgAAZHJzL2Rvd25y&#10;ZXYueG1sUEsFBgAAAAAEAAQA9QAAAIUDAAAAAA==&#10;" path="m,l3720,e" filled="f" strokeweight=".6pt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Pr="00A918DF">
        <w:rPr>
          <w:rFonts w:cstheme="minorHAnsi"/>
          <w:sz w:val="20"/>
          <w:szCs w:val="20"/>
          <w:u w:val="single"/>
          <w:lang w:val="de-DE"/>
        </w:rPr>
        <w:tab/>
      </w:r>
      <w:r w:rsidRPr="00A918DF">
        <w:rPr>
          <w:rFonts w:cstheme="minorHAnsi"/>
          <w:sz w:val="20"/>
          <w:szCs w:val="20"/>
          <w:u w:val="single"/>
          <w:lang w:val="de-DE"/>
        </w:rPr>
        <w:tab/>
      </w:r>
      <w:r w:rsidRPr="00A918DF">
        <w:rPr>
          <w:rFonts w:cstheme="minorHAnsi"/>
          <w:sz w:val="20"/>
          <w:szCs w:val="20"/>
          <w:u w:val="single"/>
          <w:lang w:val="de-DE"/>
        </w:rPr>
        <w:tab/>
      </w:r>
      <w:r w:rsidRPr="00A918DF">
        <w:rPr>
          <w:rFonts w:cstheme="minorHAnsi"/>
          <w:sz w:val="20"/>
          <w:szCs w:val="20"/>
          <w:u w:val="single"/>
          <w:lang w:val="de-DE"/>
        </w:rPr>
        <w:tab/>
      </w:r>
    </w:p>
    <w:p w14:paraId="3C25AE08" w14:textId="77777777" w:rsidR="00466538" w:rsidRPr="00A918DF" w:rsidRDefault="00466538" w:rsidP="00466538">
      <w:pPr>
        <w:tabs>
          <w:tab w:val="left" w:pos="5060"/>
        </w:tabs>
        <w:spacing w:before="31" w:after="0" w:line="240" w:lineRule="auto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sz w:val="24"/>
          <w:szCs w:val="24"/>
          <w:lang w:val="de-DE"/>
        </w:rPr>
        <w:t>Ort, Datum</w:t>
      </w:r>
      <w:r w:rsidRPr="00A918DF">
        <w:rPr>
          <w:rFonts w:eastAsia="Arial" w:cstheme="minorHAnsi"/>
          <w:sz w:val="24"/>
          <w:szCs w:val="24"/>
          <w:lang w:val="de-DE"/>
        </w:rPr>
        <w:tab/>
      </w:r>
      <w:r w:rsidRPr="00A918DF">
        <w:rPr>
          <w:rFonts w:eastAsia="Arial" w:cstheme="minorHAnsi"/>
          <w:w w:val="96"/>
          <w:sz w:val="24"/>
          <w:szCs w:val="24"/>
          <w:lang w:val="de-DE"/>
        </w:rPr>
        <w:t>Unterschrift</w:t>
      </w:r>
      <w:r w:rsidRPr="00A918DF">
        <w:rPr>
          <w:rFonts w:eastAsia="Arial" w:cstheme="minorHAnsi"/>
          <w:spacing w:val="3"/>
          <w:w w:val="96"/>
          <w:sz w:val="24"/>
          <w:szCs w:val="24"/>
          <w:lang w:val="de-DE"/>
        </w:rPr>
        <w:t xml:space="preserve"> </w:t>
      </w:r>
      <w:r w:rsidRPr="00A918DF">
        <w:rPr>
          <w:rFonts w:eastAsia="Arial" w:cstheme="minorHAnsi"/>
          <w:sz w:val="24"/>
          <w:szCs w:val="24"/>
          <w:lang w:val="de-DE"/>
        </w:rPr>
        <w:t>(Prüfungskandidat/in)</w:t>
      </w:r>
    </w:p>
    <w:p w14:paraId="0C924A2B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6333FE41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5CADEB03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171DC568" w14:textId="77777777"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6C2AEF29" w14:textId="77777777" w:rsidR="00466538" w:rsidRPr="00A918DF" w:rsidRDefault="00466538" w:rsidP="00466538">
      <w:pPr>
        <w:spacing w:before="19" w:after="0" w:line="240" w:lineRule="exact"/>
        <w:rPr>
          <w:rFonts w:cstheme="minorHAnsi"/>
          <w:sz w:val="24"/>
          <w:szCs w:val="24"/>
          <w:lang w:val="de-DE"/>
        </w:rPr>
      </w:pPr>
    </w:p>
    <w:p w14:paraId="4625E391" w14:textId="77777777" w:rsidR="00466538" w:rsidRPr="00A918DF" w:rsidRDefault="00466538" w:rsidP="00466538">
      <w:pPr>
        <w:spacing w:after="0" w:line="240" w:lineRule="auto"/>
        <w:ind w:left="116" w:right="-20"/>
        <w:rPr>
          <w:rFonts w:eastAsia="Cambria" w:cstheme="minorHAnsi"/>
          <w:sz w:val="24"/>
          <w:szCs w:val="24"/>
          <w:lang w:val="de-DE"/>
        </w:rPr>
      </w:pPr>
      <w:r w:rsidRPr="00A918DF">
        <w:rPr>
          <w:rFonts w:eastAsia="Cambria" w:cstheme="minorHAnsi"/>
          <w:w w:val="25"/>
          <w:sz w:val="24"/>
          <w:szCs w:val="24"/>
          <w:lang w:val="de-DE"/>
        </w:rPr>
        <w:t xml:space="preserve">    </w:t>
      </w:r>
    </w:p>
    <w:p w14:paraId="36980C44" w14:textId="77777777" w:rsidR="00466538" w:rsidRPr="00A918DF" w:rsidRDefault="00466538" w:rsidP="00466538">
      <w:pPr>
        <w:spacing w:before="2" w:after="0" w:line="240" w:lineRule="auto"/>
        <w:ind w:left="116" w:right="-20"/>
        <w:rPr>
          <w:rFonts w:eastAsia="Cambria" w:cstheme="minorHAnsi"/>
          <w:sz w:val="24"/>
          <w:szCs w:val="24"/>
          <w:lang w:val="de-DE"/>
        </w:rPr>
      </w:pPr>
      <w:r w:rsidRPr="00A918DF">
        <w:rPr>
          <w:rFonts w:eastAsia="Cambria" w:cstheme="minorHAnsi"/>
          <w:w w:val="25"/>
          <w:sz w:val="24"/>
          <w:szCs w:val="24"/>
          <w:lang w:val="de-DE"/>
        </w:rPr>
        <w:t xml:space="preserve">    </w:t>
      </w:r>
    </w:p>
    <w:p w14:paraId="021B5756" w14:textId="77777777" w:rsidR="00466538" w:rsidRPr="00A918DF" w:rsidRDefault="00466538" w:rsidP="00466538">
      <w:pPr>
        <w:spacing w:after="0" w:line="278" w:lineRule="exact"/>
        <w:ind w:left="116" w:right="-20"/>
        <w:rPr>
          <w:rFonts w:eastAsia="Cambria" w:cstheme="minorHAnsi"/>
          <w:sz w:val="24"/>
          <w:szCs w:val="24"/>
          <w:lang w:val="de-DE"/>
        </w:rPr>
      </w:pPr>
      <w:r w:rsidRPr="00A918DF">
        <w:rPr>
          <w:rFonts w:eastAsia="Cambria" w:cstheme="minorHAnsi"/>
          <w:w w:val="25"/>
          <w:sz w:val="24"/>
          <w:szCs w:val="24"/>
          <w:lang w:val="de-DE"/>
        </w:rPr>
        <w:t xml:space="preserve">    </w:t>
      </w:r>
    </w:p>
    <w:p w14:paraId="6DF22E6B" w14:textId="77777777" w:rsidR="005C6CFE" w:rsidRPr="00466538" w:rsidRDefault="005C6CFE" w:rsidP="003F50BE">
      <w:pPr>
        <w:rPr>
          <w:sz w:val="24"/>
          <w:lang w:val="de-DE"/>
        </w:rPr>
      </w:pPr>
    </w:p>
    <w:sectPr w:rsidR="005C6CFE" w:rsidRPr="0046653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A370" w14:textId="77777777" w:rsidR="004518FD" w:rsidRDefault="004518FD" w:rsidP="005C6CFE">
      <w:r>
        <w:separator/>
      </w:r>
    </w:p>
  </w:endnote>
  <w:endnote w:type="continuationSeparator" w:id="0">
    <w:p w14:paraId="51452332" w14:textId="77777777" w:rsidR="004518FD" w:rsidRDefault="004518FD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DAC3" w14:textId="77777777" w:rsidR="004518FD" w:rsidRDefault="004518FD" w:rsidP="005C6CFE">
      <w:r>
        <w:separator/>
      </w:r>
    </w:p>
  </w:footnote>
  <w:footnote w:type="continuationSeparator" w:id="0">
    <w:p w14:paraId="0A6F8432" w14:textId="77777777" w:rsidR="004518FD" w:rsidRDefault="004518FD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4F55" w14:textId="5494F617" w:rsidR="00464353" w:rsidRDefault="00C53D35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AED5BF" wp14:editId="71B1BFFF">
          <wp:simplePos x="0" y="0"/>
          <wp:positionH relativeFrom="margin">
            <wp:align>right</wp:align>
          </wp:positionH>
          <wp:positionV relativeFrom="paragraph">
            <wp:posOffset>226695</wp:posOffset>
          </wp:positionV>
          <wp:extent cx="1344295" cy="646430"/>
          <wp:effectExtent l="0" t="0" r="8255" b="1270"/>
          <wp:wrapNone/>
          <wp:docPr id="1" name="Grafik 1" descr="Ein Bild, das Text, Schrift, Grafiken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604E84" w14:textId="156EBEA8" w:rsidR="00464353" w:rsidRDefault="00EB491D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rFonts w:asciiTheme="majorHAnsi" w:hAnsiTheme="majorHAnsi"/>
        <w:b/>
        <w:sz w:val="40"/>
        <w:szCs w:val="48"/>
      </w:rPr>
      <w:t xml:space="preserve">Antrag </w:t>
    </w:r>
    <w:r w:rsidR="00AE7593">
      <w:rPr>
        <w:rFonts w:asciiTheme="majorHAnsi" w:hAnsiTheme="majorHAnsi"/>
        <w:b/>
        <w:sz w:val="40"/>
        <w:szCs w:val="48"/>
      </w:rPr>
      <w:t>zur</w:t>
    </w:r>
    <w:r w:rsidRPr="00EB491D">
      <w:rPr>
        <w:rFonts w:asciiTheme="majorHAnsi" w:hAnsiTheme="majorHAnsi"/>
        <w:b/>
        <w:sz w:val="40"/>
        <w:szCs w:val="48"/>
      </w:rPr>
      <w:t xml:space="preserve"> </w:t>
    </w:r>
    <w:r w:rsidR="00AE7593">
      <w:rPr>
        <w:rFonts w:asciiTheme="majorHAnsi" w:hAnsiTheme="majorHAnsi"/>
        <w:b/>
        <w:sz w:val="40"/>
        <w:szCs w:val="48"/>
      </w:rPr>
      <w:t>Ablegung</w:t>
    </w:r>
  </w:p>
  <w:p w14:paraId="07B0E13E" w14:textId="77777777" w:rsidR="00D53C25" w:rsidRDefault="00AE7593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rFonts w:asciiTheme="majorHAnsi" w:hAnsiTheme="majorHAnsi"/>
        <w:b/>
        <w:sz w:val="40"/>
        <w:szCs w:val="48"/>
      </w:rPr>
      <w:t>einer Kompensationsprüfung</w:t>
    </w:r>
  </w:p>
  <w:p w14:paraId="27BDBF59" w14:textId="77777777"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3562792C" w14:textId="77777777" w:rsidR="005C6CFE" w:rsidRDefault="005C6CFE" w:rsidP="005C6CFE">
    <w:pPr>
      <w:pStyle w:val="Kopfzeile"/>
    </w:pPr>
  </w:p>
  <w:p w14:paraId="1DCF5D89" w14:textId="77777777" w:rsidR="005C6CFE" w:rsidRDefault="005C6C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38"/>
    <w:rsid w:val="000A2809"/>
    <w:rsid w:val="001E5F52"/>
    <w:rsid w:val="00300CCE"/>
    <w:rsid w:val="003A7477"/>
    <w:rsid w:val="003F50BE"/>
    <w:rsid w:val="004518FD"/>
    <w:rsid w:val="00464353"/>
    <w:rsid w:val="00466538"/>
    <w:rsid w:val="005C6CFE"/>
    <w:rsid w:val="0068373F"/>
    <w:rsid w:val="008427EB"/>
    <w:rsid w:val="00946E92"/>
    <w:rsid w:val="00AE7593"/>
    <w:rsid w:val="00C00301"/>
    <w:rsid w:val="00C33E2B"/>
    <w:rsid w:val="00C53D35"/>
    <w:rsid w:val="00D53C25"/>
    <w:rsid w:val="00D94BF2"/>
    <w:rsid w:val="00EB491D"/>
    <w:rsid w:val="00F30A6B"/>
    <w:rsid w:val="00F8387B"/>
    <w:rsid w:val="00F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44F93"/>
  <w15:chartTrackingRefBased/>
  <w15:docId w15:val="{3F580EDF-CDAD-4B95-9899-3A1A1C42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6538"/>
    <w:pPr>
      <w:widowControl w:val="0"/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_zweizeilig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1B6A-2A8B-4661-8E1B-2BE9B8CE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Formularvorlage_zweizeilig_2019.dotx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Manuela Pinter | Praxis-HAK Völkermarkt</cp:lastModifiedBy>
  <cp:revision>4</cp:revision>
  <dcterms:created xsi:type="dcterms:W3CDTF">2019-04-29T10:20:00Z</dcterms:created>
  <dcterms:modified xsi:type="dcterms:W3CDTF">2024-05-23T09:09:00Z</dcterms:modified>
</cp:coreProperties>
</file>