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813C5" w14:textId="77777777" w:rsidR="00890769" w:rsidRPr="00890769" w:rsidRDefault="00890769" w:rsidP="00890769">
      <w:pPr>
        <w:tabs>
          <w:tab w:val="center" w:pos="4536"/>
          <w:tab w:val="right" w:pos="9072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7FB1136" w14:textId="77777777" w:rsidR="00890769" w:rsidRPr="00890769" w:rsidRDefault="00890769" w:rsidP="00890769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40"/>
          <w:szCs w:val="22"/>
          <w:lang w:eastAsia="en-US"/>
        </w:rPr>
      </w:pPr>
      <w:r w:rsidRPr="00890769">
        <w:rPr>
          <w:rFonts w:asciiTheme="minorHAnsi" w:eastAsiaTheme="minorHAnsi" w:hAnsiTheme="minorHAnsi" w:cstheme="minorBidi"/>
          <w:b/>
          <w:sz w:val="40"/>
          <w:szCs w:val="22"/>
          <w:lang w:eastAsia="en-US"/>
        </w:rPr>
        <w:t>Einverständniserklärung</w:t>
      </w:r>
    </w:p>
    <w:p w14:paraId="45CFF147" w14:textId="77777777" w:rsidR="00890769" w:rsidRPr="00890769" w:rsidRDefault="00890769" w:rsidP="0089076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5680527" w14:textId="77777777" w:rsidR="00890769" w:rsidRPr="00890769" w:rsidRDefault="00890769" w:rsidP="0089076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29A87F5" w14:textId="77777777" w:rsidR="00890769" w:rsidRPr="00890769" w:rsidRDefault="00890769" w:rsidP="0089076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D5E6CDD" w14:textId="77777777" w:rsidR="00890769" w:rsidRPr="00890769" w:rsidRDefault="00890769" w:rsidP="00890769">
      <w:pPr>
        <w:spacing w:after="160" w:line="720" w:lineRule="auto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 w:rsidRPr="00890769">
        <w:rPr>
          <w:rFonts w:asciiTheme="minorHAnsi" w:eastAsiaTheme="minorHAnsi" w:hAnsiTheme="minorHAnsi" w:cstheme="minorBidi"/>
          <w:sz w:val="24"/>
          <w:szCs w:val="22"/>
          <w:lang w:eastAsia="en-US"/>
        </w:rPr>
        <w:t>Ich, ………………………………………………………………………………, bin damit einverstanden, dass meine Tochter/mein Sohn …………………………………………………………………</w:t>
      </w:r>
      <w:proofErr w:type="gramStart"/>
      <w:r w:rsidRPr="00890769">
        <w:rPr>
          <w:rFonts w:asciiTheme="minorHAnsi" w:eastAsiaTheme="minorHAnsi" w:hAnsiTheme="minorHAnsi" w:cstheme="minorBidi"/>
          <w:sz w:val="24"/>
          <w:szCs w:val="22"/>
          <w:lang w:eastAsia="en-US"/>
        </w:rPr>
        <w:t>…….</w:t>
      </w:r>
      <w:proofErr w:type="gramEnd"/>
      <w:r w:rsidRPr="00890769">
        <w:rPr>
          <w:rFonts w:asciiTheme="minorHAnsi" w:eastAsiaTheme="minorHAnsi" w:hAnsiTheme="minorHAnsi" w:cstheme="minorBidi"/>
          <w:sz w:val="24"/>
          <w:szCs w:val="22"/>
          <w:lang w:eastAsia="en-US"/>
        </w:rPr>
        <w:t>., Schüler/in der ………………-Klasse, in Freistunden das Schulgebäude verlassen darf, und ich übernehme dafür auch die Verantwortung.</w:t>
      </w:r>
    </w:p>
    <w:p w14:paraId="3A83303B" w14:textId="77777777" w:rsidR="00890769" w:rsidRPr="00890769" w:rsidRDefault="00890769" w:rsidP="00890769">
      <w:pPr>
        <w:spacing w:after="160" w:line="720" w:lineRule="auto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</w:p>
    <w:p w14:paraId="55DE0805" w14:textId="77777777" w:rsidR="00890769" w:rsidRPr="00890769" w:rsidRDefault="00890769" w:rsidP="00890769">
      <w:pPr>
        <w:spacing w:after="160" w:line="720" w:lineRule="auto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</w:p>
    <w:p w14:paraId="41E697AF" w14:textId="77777777" w:rsidR="00890769" w:rsidRPr="00890769" w:rsidRDefault="00890769" w:rsidP="00890769">
      <w:pPr>
        <w:spacing w:after="160" w:line="276" w:lineRule="auto"/>
        <w:rPr>
          <w:rFonts w:asciiTheme="minorHAnsi" w:eastAsiaTheme="minorHAnsi" w:hAnsiTheme="minorHAnsi" w:cs="Arial"/>
          <w:sz w:val="24"/>
          <w:szCs w:val="22"/>
          <w:lang w:val="de-AT" w:eastAsia="en-US"/>
        </w:rPr>
      </w:pPr>
      <w:r w:rsidRPr="00890769">
        <w:rPr>
          <w:rFonts w:asciiTheme="minorHAnsi" w:eastAsiaTheme="minorHAnsi" w:hAnsiTheme="minorHAnsi" w:cs="Arial"/>
          <w:sz w:val="24"/>
          <w:szCs w:val="22"/>
          <w:lang w:val="de-AT" w:eastAsia="en-US"/>
        </w:rPr>
        <w:t xml:space="preserve">………………………….., .......................   </w:t>
      </w:r>
      <w:r w:rsidRPr="00890769">
        <w:rPr>
          <w:rFonts w:asciiTheme="minorHAnsi" w:eastAsiaTheme="minorHAnsi" w:hAnsiTheme="minorHAnsi" w:cs="Arial"/>
          <w:sz w:val="24"/>
          <w:szCs w:val="22"/>
          <w:lang w:val="de-AT" w:eastAsia="en-US"/>
        </w:rPr>
        <w:tab/>
      </w:r>
      <w:r w:rsidRPr="00890769">
        <w:rPr>
          <w:rFonts w:asciiTheme="minorHAnsi" w:eastAsiaTheme="minorHAnsi" w:hAnsiTheme="minorHAnsi" w:cs="Arial"/>
          <w:sz w:val="24"/>
          <w:szCs w:val="22"/>
          <w:lang w:val="de-AT" w:eastAsia="en-US"/>
        </w:rPr>
        <w:tab/>
        <w:t>.....................................................................</w:t>
      </w:r>
    </w:p>
    <w:p w14:paraId="4655F5AE" w14:textId="77777777" w:rsidR="00890769" w:rsidRPr="00890769" w:rsidRDefault="00890769" w:rsidP="00890769">
      <w:pPr>
        <w:tabs>
          <w:tab w:val="left" w:pos="1276"/>
          <w:tab w:val="left" w:pos="1900"/>
        </w:tabs>
        <w:spacing w:after="160" w:line="276" w:lineRule="auto"/>
        <w:rPr>
          <w:rFonts w:asciiTheme="minorHAnsi" w:eastAsiaTheme="minorHAnsi" w:hAnsiTheme="minorHAnsi" w:cs="Arial"/>
          <w:sz w:val="28"/>
          <w:szCs w:val="22"/>
          <w:lang w:val="de-AT" w:eastAsia="en-US"/>
        </w:rPr>
      </w:pPr>
      <w:r w:rsidRPr="00890769">
        <w:rPr>
          <w:rFonts w:asciiTheme="minorHAnsi" w:eastAsiaTheme="minorHAnsi" w:hAnsiTheme="minorHAnsi" w:cs="Arial"/>
          <w:sz w:val="22"/>
          <w:szCs w:val="22"/>
          <w:lang w:val="de-AT" w:eastAsia="en-US"/>
        </w:rPr>
        <w:t>Ort</w:t>
      </w:r>
      <w:r w:rsidRPr="00890769">
        <w:rPr>
          <w:rFonts w:asciiTheme="minorHAnsi" w:eastAsiaTheme="minorHAnsi" w:hAnsiTheme="minorHAnsi" w:cs="Arial"/>
          <w:sz w:val="22"/>
          <w:szCs w:val="22"/>
          <w:lang w:val="de-AT" w:eastAsia="en-US"/>
        </w:rPr>
        <w:tab/>
      </w:r>
      <w:r w:rsidRPr="00890769">
        <w:rPr>
          <w:rFonts w:asciiTheme="minorHAnsi" w:eastAsiaTheme="minorHAnsi" w:hAnsiTheme="minorHAnsi" w:cs="Arial"/>
          <w:sz w:val="22"/>
          <w:szCs w:val="22"/>
          <w:lang w:val="de-AT" w:eastAsia="en-US"/>
        </w:rPr>
        <w:tab/>
        <w:t>Datum</w:t>
      </w:r>
      <w:r w:rsidRPr="00890769">
        <w:rPr>
          <w:rFonts w:asciiTheme="minorHAnsi" w:eastAsiaTheme="minorHAnsi" w:hAnsiTheme="minorHAnsi" w:cs="Arial"/>
          <w:sz w:val="22"/>
          <w:szCs w:val="22"/>
          <w:lang w:val="de-AT" w:eastAsia="en-US"/>
        </w:rPr>
        <w:tab/>
      </w:r>
      <w:r w:rsidRPr="00890769">
        <w:rPr>
          <w:rFonts w:asciiTheme="minorHAnsi" w:eastAsiaTheme="minorHAnsi" w:hAnsiTheme="minorHAnsi" w:cs="Arial"/>
          <w:sz w:val="22"/>
          <w:szCs w:val="22"/>
          <w:lang w:val="de-AT" w:eastAsia="en-US"/>
        </w:rPr>
        <w:tab/>
      </w:r>
      <w:r w:rsidRPr="00890769">
        <w:rPr>
          <w:rFonts w:asciiTheme="minorHAnsi" w:eastAsiaTheme="minorHAnsi" w:hAnsiTheme="minorHAnsi" w:cs="Arial"/>
          <w:sz w:val="22"/>
          <w:szCs w:val="22"/>
          <w:lang w:val="de-AT" w:eastAsia="en-US"/>
        </w:rPr>
        <w:tab/>
        <w:t xml:space="preserve">   Unterschrift der/des Erziehungsberechtigten</w:t>
      </w:r>
    </w:p>
    <w:p w14:paraId="6ABEFDA2" w14:textId="77777777" w:rsidR="00890769" w:rsidRPr="00890769" w:rsidRDefault="00890769" w:rsidP="00890769">
      <w:pPr>
        <w:spacing w:after="160" w:line="259" w:lineRule="auto"/>
        <w:ind w:left="708" w:hanging="708"/>
        <w:rPr>
          <w:rFonts w:asciiTheme="minorHAnsi" w:eastAsiaTheme="minorHAnsi" w:hAnsiTheme="minorHAnsi" w:cstheme="minorHAnsi"/>
          <w:sz w:val="22"/>
          <w:szCs w:val="22"/>
          <w:lang w:val="de-AT" w:eastAsia="en-US"/>
        </w:rPr>
      </w:pPr>
    </w:p>
    <w:p w14:paraId="3C151F7F" w14:textId="77777777" w:rsidR="00890769" w:rsidRPr="00890769" w:rsidRDefault="00890769" w:rsidP="0089076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de-AT" w:eastAsia="en-US"/>
        </w:rPr>
      </w:pPr>
    </w:p>
    <w:p w14:paraId="11661758" w14:textId="77777777" w:rsidR="00890769" w:rsidRPr="00890769" w:rsidRDefault="00890769" w:rsidP="0089076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de-AT" w:eastAsia="en-US"/>
        </w:rPr>
      </w:pPr>
    </w:p>
    <w:p w14:paraId="149A3408" w14:textId="77777777" w:rsidR="005C6CFE" w:rsidRPr="00890769" w:rsidRDefault="005C6CFE" w:rsidP="003F50BE">
      <w:pPr>
        <w:rPr>
          <w:rFonts w:asciiTheme="minorHAnsi" w:hAnsiTheme="minorHAnsi"/>
          <w:sz w:val="24"/>
          <w:lang w:val="de-AT"/>
        </w:rPr>
      </w:pPr>
    </w:p>
    <w:sectPr w:rsidR="005C6CFE" w:rsidRPr="008907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DE49B" w14:textId="77777777" w:rsidR="00272A99" w:rsidRDefault="00272A99" w:rsidP="005C6CFE">
      <w:r>
        <w:separator/>
      </w:r>
    </w:p>
  </w:endnote>
  <w:endnote w:type="continuationSeparator" w:id="0">
    <w:p w14:paraId="6C6D7AB8" w14:textId="77777777" w:rsidR="00272A99" w:rsidRDefault="00272A99" w:rsidP="005C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1BE4E" w14:textId="77777777" w:rsidR="0079343D" w:rsidRDefault="007934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DAE7" w14:textId="77777777" w:rsidR="0079343D" w:rsidRDefault="007934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37CD1" w14:textId="77777777" w:rsidR="0079343D" w:rsidRDefault="007934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8BD86" w14:textId="77777777" w:rsidR="00272A99" w:rsidRDefault="00272A99" w:rsidP="005C6CFE">
      <w:r>
        <w:separator/>
      </w:r>
    </w:p>
  </w:footnote>
  <w:footnote w:type="continuationSeparator" w:id="0">
    <w:p w14:paraId="5BAAD518" w14:textId="77777777" w:rsidR="00272A99" w:rsidRDefault="00272A99" w:rsidP="005C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18D7B" w14:textId="77777777" w:rsidR="0079343D" w:rsidRDefault="007934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65566" w14:textId="40D042AF" w:rsidR="00464353" w:rsidRDefault="0079343D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FDB111E" wp14:editId="109AFECE">
          <wp:simplePos x="0" y="0"/>
          <wp:positionH relativeFrom="margin">
            <wp:align>right</wp:align>
          </wp:positionH>
          <wp:positionV relativeFrom="paragraph">
            <wp:posOffset>-49530</wp:posOffset>
          </wp:positionV>
          <wp:extent cx="1344295" cy="646430"/>
          <wp:effectExtent l="0" t="0" r="8255" b="1270"/>
          <wp:wrapNone/>
          <wp:docPr id="1" name="Grafik 1" descr="Ein Bild, das Text, Schrift, Grafiken, Grafikdesig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Grafiken, Grafikdesig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295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871966" w14:textId="3346DE70" w:rsidR="00464353" w:rsidRDefault="00890769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>
      <w:rPr>
        <w:rFonts w:asciiTheme="majorHAnsi" w:hAnsiTheme="majorHAnsi"/>
        <w:b/>
        <w:sz w:val="40"/>
        <w:szCs w:val="48"/>
      </w:rPr>
      <w:t>Verlassen des Schulgebäudes</w:t>
    </w:r>
  </w:p>
  <w:p w14:paraId="75E634BE" w14:textId="77777777" w:rsidR="005C6CFE" w:rsidRPr="003F50BE" w:rsidRDefault="005C6CFE" w:rsidP="003F50BE">
    <w:pPr>
      <w:pStyle w:val="Kopfzeile"/>
      <w:pBdr>
        <w:bottom w:val="single" w:sz="4" w:space="1" w:color="auto"/>
      </w:pBdr>
      <w:tabs>
        <w:tab w:val="left" w:pos="7466"/>
      </w:tabs>
      <w:rPr>
        <w:rFonts w:asciiTheme="majorHAnsi" w:hAnsiTheme="majorHAnsi"/>
        <w:b/>
        <w:sz w:val="16"/>
        <w:szCs w:val="48"/>
      </w:rPr>
    </w:pPr>
  </w:p>
  <w:p w14:paraId="1B82634C" w14:textId="77777777" w:rsidR="005C6CFE" w:rsidRDefault="005C6CFE" w:rsidP="005C6CFE">
    <w:pPr>
      <w:pStyle w:val="Kopfzeile"/>
    </w:pPr>
  </w:p>
  <w:p w14:paraId="74282144" w14:textId="77777777" w:rsidR="005C6CFE" w:rsidRDefault="005C6CF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E1EAD" w14:textId="77777777" w:rsidR="0079343D" w:rsidRDefault="007934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13BF3"/>
    <w:multiLevelType w:val="hybridMultilevel"/>
    <w:tmpl w:val="183AE54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40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2B5"/>
    <w:rsid w:val="001E5F52"/>
    <w:rsid w:val="00272A99"/>
    <w:rsid w:val="003822B5"/>
    <w:rsid w:val="003A7477"/>
    <w:rsid w:val="003F50BE"/>
    <w:rsid w:val="00463270"/>
    <w:rsid w:val="00464353"/>
    <w:rsid w:val="005C6CFE"/>
    <w:rsid w:val="0079343D"/>
    <w:rsid w:val="007F13BE"/>
    <w:rsid w:val="00890769"/>
    <w:rsid w:val="00920DCD"/>
    <w:rsid w:val="00A817E6"/>
    <w:rsid w:val="00CD0FD3"/>
    <w:rsid w:val="00D24660"/>
    <w:rsid w:val="00D94BF2"/>
    <w:rsid w:val="00EB491D"/>
    <w:rsid w:val="00F30A6B"/>
    <w:rsid w:val="00F8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42A07"/>
  <w15:chartTrackingRefBased/>
  <w15:docId w15:val="{DF0A2F35-5534-41D8-9E0C-F17FA299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4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6C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6CFE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C6C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6CFE"/>
  </w:style>
  <w:style w:type="paragraph" w:styleId="Listenabsatz">
    <w:name w:val="List Paragraph"/>
    <w:basedOn w:val="Standard"/>
    <w:uiPriority w:val="34"/>
    <w:qFormat/>
    <w:rsid w:val="00EB4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Urach%20Chiara\Formulare\Vereinheitlichte_Formulare\Formularvorlage_2019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C4AE-9B29-4C8D-BCB7-EEA69CEC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Formularvorlage_2019.dotx</Template>
  <TotalTime>0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Manuela Pinter | Praxis-HAK Völkermarkt</cp:lastModifiedBy>
  <cp:revision>3</cp:revision>
  <dcterms:created xsi:type="dcterms:W3CDTF">2019-04-29T10:30:00Z</dcterms:created>
  <dcterms:modified xsi:type="dcterms:W3CDTF">2024-05-23T09:11:00Z</dcterms:modified>
</cp:coreProperties>
</file>