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AC223" w14:textId="77777777" w:rsidR="00334EAB" w:rsidRDefault="00334EAB" w:rsidP="00334EAB">
      <w:pPr>
        <w:rPr>
          <w:rFonts w:ascii="Arial" w:hAnsi="Arial" w:cs="Arial"/>
          <w:sz w:val="24"/>
        </w:rPr>
      </w:pPr>
    </w:p>
    <w:p w14:paraId="4E7AC224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5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6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7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8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9" w14:textId="2B431C94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Ich, ………………………………………………...... (Name der/des Erziehungsberechtigten), entschuldige das Fernbleiben meiner Tochter/meines Sohnes ……………………………………</w:t>
      </w:r>
      <w:proofErr w:type="gramStart"/>
      <w:r>
        <w:rPr>
          <w:rFonts w:asciiTheme="minorHAnsi" w:hAnsiTheme="minorHAnsi" w:cs="Arial"/>
          <w:sz w:val="24"/>
        </w:rPr>
        <w:t>…….</w:t>
      </w:r>
      <w:proofErr w:type="gramEnd"/>
      <w:r>
        <w:rPr>
          <w:rFonts w:asciiTheme="minorHAnsi" w:hAnsiTheme="minorHAnsi" w:cs="Arial"/>
          <w:sz w:val="24"/>
        </w:rPr>
        <w:t xml:space="preserve">, Schüler/in der ………………………..-Klasse, vom Unterricht im </w:t>
      </w:r>
      <w:r w:rsidR="000B67E1">
        <w:rPr>
          <w:rFonts w:asciiTheme="minorHAnsi" w:hAnsiTheme="minorHAnsi" w:cs="Arial"/>
          <w:sz w:val="24"/>
        </w:rPr>
        <w:t xml:space="preserve">folgenden </w:t>
      </w:r>
      <w:r>
        <w:rPr>
          <w:rFonts w:asciiTheme="minorHAnsi" w:hAnsiTheme="minorHAnsi" w:cs="Arial"/>
          <w:sz w:val="24"/>
        </w:rPr>
        <w:t>Zeitraum</w:t>
      </w:r>
      <w:r w:rsidR="000B67E1">
        <w:rPr>
          <w:rFonts w:asciiTheme="minorHAnsi" w:hAnsiTheme="minorHAnsi" w:cs="Arial"/>
          <w:sz w:val="24"/>
        </w:rPr>
        <w:t>:</w:t>
      </w:r>
    </w:p>
    <w:p w14:paraId="4E7AC22A" w14:textId="77777777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</w:p>
    <w:p w14:paraId="4E7AC22B" w14:textId="600C0C7C" w:rsidR="00334EAB" w:rsidRDefault="000B67E1" w:rsidP="000B67E1">
      <w:pPr>
        <w:spacing w:after="360"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Datum: ……………………………………………………………………………</w:t>
      </w:r>
    </w:p>
    <w:p w14:paraId="4E7AC22C" w14:textId="7014A4D1" w:rsidR="00334EAB" w:rsidRDefault="000B67E1" w:rsidP="00334EAB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V</w:t>
      </w:r>
      <w:r w:rsidR="00334EAB">
        <w:rPr>
          <w:rFonts w:asciiTheme="minorHAnsi" w:hAnsiTheme="minorHAnsi" w:cs="Arial"/>
          <w:sz w:val="24"/>
        </w:rPr>
        <w:t>on ....................................... bis .......................................</w:t>
      </w:r>
    </w:p>
    <w:p w14:paraId="4E7AC22D" w14:textId="77777777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</w:p>
    <w:p w14:paraId="4E7AC22E" w14:textId="77777777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</w:p>
    <w:p w14:paraId="4E7AC22F" w14:textId="77777777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Grund des Fernbleibens: ..............................................................................</w:t>
      </w:r>
    </w:p>
    <w:p w14:paraId="4E7AC230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31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32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33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34" w14:textId="77777777" w:rsidR="00334EAB" w:rsidRPr="007F00E1" w:rsidRDefault="00334EAB" w:rsidP="00334EAB">
      <w:pPr>
        <w:rPr>
          <w:rFonts w:asciiTheme="minorHAnsi" w:hAnsiTheme="minorHAnsi" w:cs="Arial"/>
          <w:sz w:val="24"/>
        </w:rPr>
      </w:pPr>
    </w:p>
    <w:p w14:paraId="4E7AC235" w14:textId="77777777" w:rsidR="00334EAB" w:rsidRPr="007F00E1" w:rsidRDefault="00334EAB" w:rsidP="00334EAB">
      <w:pPr>
        <w:rPr>
          <w:rFonts w:asciiTheme="minorHAnsi" w:hAnsiTheme="minorHAnsi" w:cs="Arial"/>
          <w:sz w:val="24"/>
        </w:rPr>
      </w:pPr>
    </w:p>
    <w:p w14:paraId="4E7AC236" w14:textId="77777777" w:rsidR="00334EAB" w:rsidRPr="007F00E1" w:rsidRDefault="00334EAB" w:rsidP="00334EAB">
      <w:pPr>
        <w:spacing w:line="276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…………………………..</w:t>
      </w:r>
      <w:r w:rsidRPr="007F00E1">
        <w:rPr>
          <w:rFonts w:asciiTheme="minorHAnsi" w:hAnsiTheme="minorHAnsi" w:cs="Arial"/>
          <w:sz w:val="24"/>
        </w:rPr>
        <w:t xml:space="preserve">, .......................   </w:t>
      </w:r>
      <w:r w:rsidRPr="007F00E1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.</w:t>
      </w:r>
      <w:r w:rsidRPr="007F00E1">
        <w:rPr>
          <w:rFonts w:asciiTheme="minorHAnsi" w:hAnsiTheme="minorHAnsi" w:cs="Arial"/>
          <w:sz w:val="24"/>
        </w:rPr>
        <w:t>........................................................</w:t>
      </w:r>
      <w:r>
        <w:rPr>
          <w:rFonts w:asciiTheme="minorHAnsi" w:hAnsiTheme="minorHAnsi" w:cs="Arial"/>
          <w:sz w:val="24"/>
        </w:rPr>
        <w:t>............</w:t>
      </w:r>
    </w:p>
    <w:p w14:paraId="4E7AC237" w14:textId="77777777" w:rsidR="00334EAB" w:rsidRPr="00935D46" w:rsidRDefault="00334EAB" w:rsidP="00334EAB">
      <w:pPr>
        <w:tabs>
          <w:tab w:val="left" w:pos="1276"/>
          <w:tab w:val="left" w:pos="1875"/>
        </w:tabs>
        <w:spacing w:line="276" w:lineRule="auto"/>
        <w:rPr>
          <w:rFonts w:asciiTheme="minorHAnsi" w:hAnsiTheme="minorHAnsi" w:cs="Arial"/>
          <w:sz w:val="28"/>
        </w:rPr>
      </w:pPr>
      <w:r w:rsidRPr="00935D46">
        <w:rPr>
          <w:rFonts w:asciiTheme="minorHAnsi" w:hAnsiTheme="minorHAnsi" w:cs="Arial"/>
          <w:sz w:val="22"/>
        </w:rPr>
        <w:t>Ort</w:t>
      </w:r>
      <w:r w:rsidRPr="00935D46">
        <w:rPr>
          <w:rFonts w:asciiTheme="minorHAnsi" w:hAnsiTheme="minorHAnsi" w:cs="Arial"/>
          <w:sz w:val="22"/>
        </w:rPr>
        <w:tab/>
      </w:r>
      <w:r w:rsidRPr="00935D46"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 xml:space="preserve"> </w:t>
      </w:r>
      <w:r w:rsidRPr="00935D46">
        <w:rPr>
          <w:rFonts w:asciiTheme="minorHAnsi" w:hAnsiTheme="minorHAnsi" w:cs="Arial"/>
          <w:sz w:val="22"/>
        </w:rPr>
        <w:t>Datum</w:t>
      </w:r>
      <w:r w:rsidRPr="00935D46">
        <w:rPr>
          <w:rFonts w:asciiTheme="minorHAnsi" w:hAnsiTheme="minorHAnsi" w:cs="Arial"/>
          <w:sz w:val="22"/>
        </w:rPr>
        <w:tab/>
      </w:r>
      <w:r w:rsidRPr="00935D46">
        <w:rPr>
          <w:rFonts w:asciiTheme="minorHAnsi" w:hAnsiTheme="minorHAnsi" w:cs="Arial"/>
          <w:sz w:val="22"/>
        </w:rPr>
        <w:tab/>
      </w:r>
      <w:proofErr w:type="gramStart"/>
      <w:r w:rsidRPr="00935D46">
        <w:rPr>
          <w:rFonts w:asciiTheme="minorHAnsi" w:hAnsiTheme="minorHAnsi" w:cs="Arial"/>
          <w:sz w:val="22"/>
        </w:rPr>
        <w:tab/>
        <w:t xml:space="preserve">  </w:t>
      </w:r>
      <w:r>
        <w:rPr>
          <w:rFonts w:asciiTheme="minorHAnsi" w:hAnsiTheme="minorHAnsi" w:cs="Arial"/>
          <w:sz w:val="22"/>
        </w:rPr>
        <w:t>U</w:t>
      </w:r>
      <w:r w:rsidRPr="00935D46">
        <w:rPr>
          <w:rFonts w:asciiTheme="minorHAnsi" w:hAnsiTheme="minorHAnsi" w:cs="Arial"/>
          <w:sz w:val="22"/>
        </w:rPr>
        <w:t>nterschrift</w:t>
      </w:r>
      <w:proofErr w:type="gramEnd"/>
      <w:r w:rsidRPr="00935D46">
        <w:rPr>
          <w:rFonts w:asciiTheme="minorHAnsi" w:hAnsiTheme="minorHAnsi" w:cs="Arial"/>
          <w:sz w:val="22"/>
        </w:rPr>
        <w:t xml:space="preserve"> der/des Erziehungsberechtigten</w:t>
      </w:r>
    </w:p>
    <w:p w14:paraId="4E7AC238" w14:textId="77777777" w:rsidR="00334EAB" w:rsidRPr="007F00E1" w:rsidRDefault="00334EAB" w:rsidP="00334EAB">
      <w:pPr>
        <w:tabs>
          <w:tab w:val="left" w:pos="5954"/>
        </w:tabs>
        <w:ind w:left="-1418" w:firstLine="432"/>
        <w:rPr>
          <w:rFonts w:asciiTheme="minorHAnsi" w:hAnsiTheme="minorHAnsi" w:cs="Arial"/>
        </w:rPr>
      </w:pPr>
    </w:p>
    <w:p w14:paraId="4E7AC239" w14:textId="77777777" w:rsidR="00334EAB" w:rsidRPr="007F00E1" w:rsidRDefault="00334EAB" w:rsidP="00334EAB">
      <w:pPr>
        <w:rPr>
          <w:rFonts w:asciiTheme="minorHAnsi" w:hAnsiTheme="minorHAnsi" w:cs="Arial"/>
        </w:rPr>
      </w:pPr>
    </w:p>
    <w:p w14:paraId="4E7AC23A" w14:textId="77777777" w:rsidR="00334EAB" w:rsidRDefault="00334EAB" w:rsidP="00334EAB"/>
    <w:p w14:paraId="4E7AC23B" w14:textId="77777777" w:rsidR="005C6CFE" w:rsidRPr="00920DCD" w:rsidRDefault="005C6CFE" w:rsidP="003F50BE">
      <w:pPr>
        <w:rPr>
          <w:rFonts w:asciiTheme="minorHAnsi" w:hAnsiTheme="minorHAnsi"/>
          <w:sz w:val="24"/>
        </w:rPr>
      </w:pPr>
    </w:p>
    <w:sectPr w:rsidR="005C6CFE" w:rsidRPr="00920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4890" w14:textId="77777777" w:rsidR="00882AE0" w:rsidRDefault="00882AE0" w:rsidP="005C6CFE">
      <w:r>
        <w:separator/>
      </w:r>
    </w:p>
  </w:endnote>
  <w:endnote w:type="continuationSeparator" w:id="0">
    <w:p w14:paraId="52AB507D" w14:textId="77777777" w:rsidR="00882AE0" w:rsidRDefault="00882AE0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B2EC" w14:textId="77777777" w:rsidR="009113BF" w:rsidRDefault="009113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847D" w14:textId="77777777" w:rsidR="009113BF" w:rsidRDefault="009113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495F" w14:textId="77777777" w:rsidR="009113BF" w:rsidRDefault="009113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6D105" w14:textId="77777777" w:rsidR="00882AE0" w:rsidRDefault="00882AE0" w:rsidP="005C6CFE">
      <w:r>
        <w:separator/>
      </w:r>
    </w:p>
  </w:footnote>
  <w:footnote w:type="continuationSeparator" w:id="0">
    <w:p w14:paraId="25CE0E12" w14:textId="77777777" w:rsidR="00882AE0" w:rsidRDefault="00882AE0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D913" w14:textId="77777777" w:rsidR="009113BF" w:rsidRDefault="009113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C240" w14:textId="667BE4CE" w:rsidR="00464353" w:rsidRDefault="009113BF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223B3A" wp14:editId="3A05AB8C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344295" cy="646430"/>
          <wp:effectExtent l="0" t="0" r="8255" b="1270"/>
          <wp:wrapNone/>
          <wp:docPr id="1" name="Grafik 1" descr="Ein Bild, das Text, Schrift, Grafiken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AC241" w14:textId="562F0FBF" w:rsidR="00464353" w:rsidRDefault="00334EAB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rFonts w:asciiTheme="majorHAnsi" w:hAnsiTheme="majorHAnsi"/>
        <w:b/>
        <w:sz w:val="40"/>
        <w:szCs w:val="48"/>
      </w:rPr>
      <w:t>Fehlstundenformular</w:t>
    </w:r>
  </w:p>
  <w:p w14:paraId="4E7AC242" w14:textId="77777777"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4E7AC243" w14:textId="77777777" w:rsidR="005C6CFE" w:rsidRDefault="005C6CFE" w:rsidP="005C6CFE">
    <w:pPr>
      <w:pStyle w:val="Kopfzeile"/>
    </w:pPr>
  </w:p>
  <w:p w14:paraId="4E7AC244" w14:textId="77777777" w:rsidR="005C6CFE" w:rsidRDefault="005C6C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170D" w14:textId="77777777" w:rsidR="009113BF" w:rsidRDefault="009113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0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7C"/>
    <w:rsid w:val="000B67E1"/>
    <w:rsid w:val="000D196B"/>
    <w:rsid w:val="001E5F52"/>
    <w:rsid w:val="00334EAB"/>
    <w:rsid w:val="00335061"/>
    <w:rsid w:val="003A7477"/>
    <w:rsid w:val="003F50BE"/>
    <w:rsid w:val="00463270"/>
    <w:rsid w:val="00464353"/>
    <w:rsid w:val="005C6CFE"/>
    <w:rsid w:val="007F13BE"/>
    <w:rsid w:val="00882AE0"/>
    <w:rsid w:val="009113BF"/>
    <w:rsid w:val="00920DCD"/>
    <w:rsid w:val="00D24660"/>
    <w:rsid w:val="00D94BF2"/>
    <w:rsid w:val="00EB491D"/>
    <w:rsid w:val="00F30A6B"/>
    <w:rsid w:val="00F4087C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C223"/>
  <w15:chartTrackingRefBased/>
  <w15:docId w15:val="{D712F898-355F-489B-AA59-183F139D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n\Formularvorlage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1FCF-37AF-4783-93BB-E58EBE19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Formularvorlage_2019.dotx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Manuela Pinter | Praxis-HAK Völkermarkt</cp:lastModifiedBy>
  <cp:revision>4</cp:revision>
  <dcterms:created xsi:type="dcterms:W3CDTF">2019-04-29T10:32:00Z</dcterms:created>
  <dcterms:modified xsi:type="dcterms:W3CDTF">2024-05-23T09:11:00Z</dcterms:modified>
</cp:coreProperties>
</file>