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F382" w14:textId="77777777"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14:paraId="1433B0E6" w14:textId="77777777"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14:paraId="1E1625E6" w14:textId="77777777"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14:paraId="52B8A0D3" w14:textId="77777777" w:rsidR="00D80104" w:rsidRDefault="00D80104" w:rsidP="00D80104">
      <w:pPr>
        <w:rPr>
          <w:rFonts w:asciiTheme="minorHAnsi" w:hAnsiTheme="minorHAnsi" w:cs="Arial"/>
          <w:sz w:val="22"/>
          <w:szCs w:val="22"/>
        </w:rPr>
      </w:pPr>
    </w:p>
    <w:p w14:paraId="0FFEA84E" w14:textId="77777777"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Ich, ..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…………………………………… (Name der/des Erziehungsberechtigten), </w:t>
      </w:r>
      <w:r>
        <w:rPr>
          <w:rFonts w:asciiTheme="minorHAnsi" w:eastAsiaTheme="minorHAnsi" w:hAnsiTheme="minorHAnsi" w:cs="Helvetica"/>
          <w:sz w:val="24"/>
          <w:szCs w:val="24"/>
          <w:lang w:val="de-AT" w:eastAsia="en-US"/>
        </w:rPr>
        <w:t xml:space="preserve">ersuche um Freistellung </w:t>
      </w:r>
      <w:r>
        <w:rPr>
          <w:rFonts w:asciiTheme="minorHAnsi" w:hAnsiTheme="minorHAnsi" w:cs="Arial"/>
          <w:sz w:val="24"/>
          <w:szCs w:val="24"/>
        </w:rPr>
        <w:t>meiner Tochter/meines Sohnes …………………………………………, Schüler/in der ………</w:t>
      </w:r>
      <w:proofErr w:type="gramStart"/>
      <w:r>
        <w:rPr>
          <w:rFonts w:asciiTheme="minorHAnsi" w:hAnsiTheme="minorHAnsi" w:cs="Arial"/>
          <w:sz w:val="24"/>
          <w:szCs w:val="24"/>
        </w:rPr>
        <w:t>…….</w:t>
      </w:r>
      <w:proofErr w:type="gramEnd"/>
      <w:r>
        <w:rPr>
          <w:rFonts w:asciiTheme="minorHAnsi" w:hAnsiTheme="minorHAnsi" w:cs="Arial"/>
          <w:sz w:val="24"/>
          <w:szCs w:val="24"/>
        </w:rPr>
        <w:t>.-Klasse, vom Unterricht im Zeitraum</w:t>
      </w:r>
    </w:p>
    <w:p w14:paraId="378B7029" w14:textId="77777777"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</w:p>
    <w:p w14:paraId="7B5A94BB" w14:textId="77777777"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</w:p>
    <w:p w14:paraId="5D08C0D8" w14:textId="77777777"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von ....................................... bis </w:t>
      </w:r>
      <w:proofErr w:type="gramStart"/>
      <w:r>
        <w:rPr>
          <w:rFonts w:asciiTheme="minorHAnsi" w:hAnsiTheme="minorHAnsi" w:cs="Arial"/>
          <w:sz w:val="24"/>
        </w:rPr>
        <w:t>....................................... .</w:t>
      </w:r>
      <w:proofErr w:type="gramEnd"/>
    </w:p>
    <w:p w14:paraId="33DB0280" w14:textId="77777777" w:rsidR="00D80104" w:rsidRPr="00D43CBB" w:rsidRDefault="00D43CBB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i/>
          <w:szCs w:val="22"/>
          <w:lang w:val="de-AT" w:eastAsia="en-US"/>
        </w:rPr>
      </w:pPr>
      <w:r w:rsidRPr="00D43CBB">
        <w:rPr>
          <w:rFonts w:asciiTheme="minorHAnsi" w:eastAsiaTheme="minorHAnsi" w:hAnsiTheme="minorHAnsi" w:cs="Courier"/>
          <w:i/>
          <w:szCs w:val="22"/>
          <w:lang w:val="de-AT" w:eastAsia="en-US"/>
        </w:rPr>
        <w:t>(Datum und Uhrzeit)</w:t>
      </w:r>
    </w:p>
    <w:p w14:paraId="73FBAEC8" w14:textId="77777777"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val="de-AT" w:eastAsia="en-US"/>
        </w:rPr>
      </w:pPr>
    </w:p>
    <w:p w14:paraId="196D1709" w14:textId="77777777" w:rsidR="00D80104" w:rsidRDefault="00D80104" w:rsidP="00D80104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Begründung: ..............................................................................</w:t>
      </w:r>
    </w:p>
    <w:p w14:paraId="091968CC" w14:textId="77777777"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eastAsia="en-US"/>
        </w:rPr>
      </w:pPr>
    </w:p>
    <w:p w14:paraId="2ED61A40" w14:textId="77777777"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eastAsia="en-US"/>
        </w:rPr>
      </w:pPr>
    </w:p>
    <w:p w14:paraId="66B9CF4E" w14:textId="77777777"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Freistellungsansuchen müssen eingereicht werden:</w:t>
      </w:r>
    </w:p>
    <w:p w14:paraId="0152DD2C" w14:textId="77777777" w:rsidR="00D80104" w:rsidRDefault="00D80104" w:rsidP="00D8010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für einzelne Stunden beim jeweiligen Lehrer/der jeweiligen Lehrerin</w:t>
      </w:r>
    </w:p>
    <w:p w14:paraId="62FBA1CC" w14:textId="77777777" w:rsidR="00D80104" w:rsidRDefault="00D80104" w:rsidP="00D8010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für einen Unterrichtstag beim Klassenvorstand/bei der Klassenvorständin</w:t>
      </w:r>
    </w:p>
    <w:p w14:paraId="6A7AED85" w14:textId="77777777" w:rsidR="00D80104" w:rsidRDefault="00D80104" w:rsidP="00D80104">
      <w:pPr>
        <w:pStyle w:val="Listenabsatz"/>
        <w:numPr>
          <w:ilvl w:val="0"/>
          <w:numId w:val="2"/>
        </w:numPr>
        <w:tabs>
          <w:tab w:val="left" w:pos="5954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eastAsiaTheme="minorHAnsi" w:hAnsiTheme="minorHAnsi" w:cs="Helvetica"/>
          <w:i/>
          <w:sz w:val="22"/>
          <w:szCs w:val="22"/>
          <w:lang w:val="de-AT" w:eastAsia="en-US"/>
        </w:rPr>
        <w:t>für mehr als einen Tag in der Direktion</w:t>
      </w:r>
    </w:p>
    <w:p w14:paraId="08F6E787" w14:textId="77777777"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Helvetica"/>
          <w:sz w:val="22"/>
          <w:szCs w:val="22"/>
          <w:lang w:val="de-AT" w:eastAsia="en-US"/>
        </w:rPr>
      </w:pPr>
    </w:p>
    <w:p w14:paraId="031CE237" w14:textId="77777777" w:rsidR="00D80104" w:rsidRDefault="00D80104" w:rsidP="00D8010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ourier"/>
          <w:sz w:val="22"/>
          <w:szCs w:val="22"/>
          <w:lang w:eastAsia="en-US"/>
        </w:rPr>
      </w:pPr>
    </w:p>
    <w:p w14:paraId="061F05FE" w14:textId="77777777" w:rsidR="00D80104" w:rsidRDefault="00D80104" w:rsidP="00D8010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F35829E" w14:textId="77777777" w:rsidR="00D80104" w:rsidRDefault="00D80104" w:rsidP="00D80104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2E0D1B6" w14:textId="77777777" w:rsidR="00D80104" w:rsidRDefault="00D80104" w:rsidP="00D80104">
      <w:pPr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………………………….., ....................... 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.....................................................................</w:t>
      </w:r>
    </w:p>
    <w:p w14:paraId="35DA1A72" w14:textId="77777777" w:rsidR="00D80104" w:rsidRDefault="00D80104" w:rsidP="00D80104">
      <w:pPr>
        <w:tabs>
          <w:tab w:val="left" w:pos="1276"/>
          <w:tab w:val="left" w:pos="1900"/>
        </w:tabs>
        <w:spacing w:line="276" w:lineRule="auto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2"/>
        </w:rPr>
        <w:t>Ort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Datum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 xml:space="preserve">   Unterschrift der/des Erziehungsberechtigten</w:t>
      </w:r>
    </w:p>
    <w:p w14:paraId="0B354D7A" w14:textId="77777777" w:rsidR="00D80104" w:rsidRDefault="00D80104" w:rsidP="00D80104">
      <w:pPr>
        <w:rPr>
          <w:rFonts w:asciiTheme="minorHAnsi" w:hAnsiTheme="minorHAnsi"/>
          <w:sz w:val="22"/>
          <w:szCs w:val="22"/>
        </w:rPr>
      </w:pPr>
    </w:p>
    <w:p w14:paraId="16E9EE6E" w14:textId="77777777" w:rsidR="00D80104" w:rsidRDefault="00D80104" w:rsidP="00D80104"/>
    <w:p w14:paraId="276CB2C7" w14:textId="77777777" w:rsidR="005C6CFE" w:rsidRPr="00920DCD" w:rsidRDefault="005C6CFE" w:rsidP="003F50BE">
      <w:pPr>
        <w:rPr>
          <w:rFonts w:asciiTheme="minorHAnsi" w:hAnsiTheme="minorHAnsi"/>
          <w:sz w:val="24"/>
        </w:rPr>
      </w:pPr>
    </w:p>
    <w:sectPr w:rsidR="005C6CFE" w:rsidRPr="00920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6D152" w14:textId="77777777" w:rsidR="00932D03" w:rsidRDefault="00932D03" w:rsidP="005C6CFE">
      <w:r>
        <w:separator/>
      </w:r>
    </w:p>
  </w:endnote>
  <w:endnote w:type="continuationSeparator" w:id="0">
    <w:p w14:paraId="53BA2DEE" w14:textId="77777777" w:rsidR="00932D03" w:rsidRDefault="00932D03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7269D" w14:textId="77777777" w:rsidR="0095020F" w:rsidRDefault="009502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D381" w14:textId="77777777" w:rsidR="0095020F" w:rsidRDefault="009502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B8AB" w14:textId="77777777" w:rsidR="0095020F" w:rsidRDefault="00950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EB56" w14:textId="77777777" w:rsidR="00932D03" w:rsidRDefault="00932D03" w:rsidP="005C6CFE">
      <w:r>
        <w:separator/>
      </w:r>
    </w:p>
  </w:footnote>
  <w:footnote w:type="continuationSeparator" w:id="0">
    <w:p w14:paraId="0AF2CF72" w14:textId="77777777" w:rsidR="00932D03" w:rsidRDefault="00932D03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3AB2" w14:textId="77777777" w:rsidR="0095020F" w:rsidRDefault="009502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38BD" w14:textId="673F245D" w:rsidR="00464353" w:rsidRDefault="0095020F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522A78" wp14:editId="7C62FB8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44295" cy="646430"/>
          <wp:effectExtent l="0" t="0" r="8255" b="1270"/>
          <wp:wrapNone/>
          <wp:docPr id="1" name="Grafik 1" descr="Ein Bild, das Text, Schrift, Grafiken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5480E8" w14:textId="0F771A78" w:rsidR="00464353" w:rsidRDefault="00EB491D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rFonts w:asciiTheme="majorHAnsi" w:hAnsiTheme="majorHAnsi"/>
        <w:b/>
        <w:sz w:val="40"/>
        <w:szCs w:val="48"/>
      </w:rPr>
      <w:t>Antrag auf Freistellung</w:t>
    </w:r>
  </w:p>
  <w:p w14:paraId="64E1FA61" w14:textId="77777777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4C4F3A9F" w14:textId="77777777" w:rsidR="005C6CFE" w:rsidRDefault="005C6CFE" w:rsidP="005C6CFE">
    <w:pPr>
      <w:pStyle w:val="Kopfzeile"/>
    </w:pPr>
  </w:p>
  <w:p w14:paraId="1688C85F" w14:textId="77777777" w:rsidR="005C6CFE" w:rsidRDefault="005C6C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8A54" w14:textId="77777777" w:rsidR="0095020F" w:rsidRDefault="009502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9493">
    <w:abstractNumId w:val="0"/>
  </w:num>
  <w:num w:numId="2" w16cid:durableId="305664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7B"/>
    <w:rsid w:val="001E5F52"/>
    <w:rsid w:val="003A7477"/>
    <w:rsid w:val="003F50BE"/>
    <w:rsid w:val="00463270"/>
    <w:rsid w:val="00464353"/>
    <w:rsid w:val="005C6CFE"/>
    <w:rsid w:val="007F13BE"/>
    <w:rsid w:val="00873CAE"/>
    <w:rsid w:val="00920DCD"/>
    <w:rsid w:val="00932D03"/>
    <w:rsid w:val="0095020F"/>
    <w:rsid w:val="00C05A7B"/>
    <w:rsid w:val="00D24660"/>
    <w:rsid w:val="00D43CBB"/>
    <w:rsid w:val="00D80104"/>
    <w:rsid w:val="00D94BF2"/>
    <w:rsid w:val="00E24112"/>
    <w:rsid w:val="00EB491D"/>
    <w:rsid w:val="00F30A6B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8B05A"/>
  <w15:chartTrackingRefBased/>
  <w15:docId w15:val="{68670E2D-1C7C-4A46-8066-296858A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n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8DEB-B6EF-4AEA-99D9-C031E0E0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Formularvorlage_2019.dotx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Pinter Manuela</cp:lastModifiedBy>
  <cp:revision>4</cp:revision>
  <dcterms:created xsi:type="dcterms:W3CDTF">2019-04-29T10:33:00Z</dcterms:created>
  <dcterms:modified xsi:type="dcterms:W3CDTF">2024-05-23T09:11:00Z</dcterms:modified>
</cp:coreProperties>
</file>